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640"/>
        <w:gridCol w:w="2363"/>
        <w:gridCol w:w="980"/>
        <w:gridCol w:w="1140"/>
      </w:tblGrid>
      <w:tr w:rsidR="00166FAF" w:rsidRPr="00E75972" w:rsidTr="007D2AB3">
        <w:trPr>
          <w:trHeight w:val="702"/>
          <w:tblHeader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出生年月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李蕙楠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19950110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严迪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张帆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19881218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林昊晟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刘诗斓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郑宇珊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石若晨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19930513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李苏娴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19970410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林毅翀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19970610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赵道铭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19910714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黄舒欣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19911121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刘子娴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19930516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林胜颖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19930717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郑凌君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卓滟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黄金梅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蔡婉婷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陈文霖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19890704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赵丽娜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杨梦妍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郑瀚廷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19950706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杨晓焕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刘英云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陈俊帆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林子艺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19970821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何娟娟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19881219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19891116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林美娟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19900326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周秋菊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林钰云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19901113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陈蕾萌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陈山山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张艳敏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19980403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魏艳琳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19900202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刘苏燕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19910315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郑贞贞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赵雨彤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刘嘉敏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黄承雄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杨威鹏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梁玲颖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林冰婷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林羽晨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19950708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林涵超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卞巧梅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19900611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杨巧清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卢圣熙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19921118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王美熔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谢煜彬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19950119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林蒋晶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19960617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高文娟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19890723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林小凤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19891105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19900117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吴丹丹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19920525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李静萍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19920726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19920921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张干发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19921106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林小鸿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19930403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林楠丁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薛溶溶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李凌英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林晨丽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19940502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19940525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19941222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林兰馨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林晨阳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郑少薇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19960411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林善瑶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曾泽涵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丁字棋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林榕昇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19981018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郑胜男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19890417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薛小隆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19910521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19920518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高小芳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王淋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庄振威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19960512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陈永乐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19890910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林丽明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郭振泽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胡燕君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19880928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19881229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宋韶英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19890409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蔡雪华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19891103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唐宇碟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19910312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康晓宇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19900820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余益明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19901114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林祎娟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傅育萍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潘煌超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19921116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史晓娟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张锦航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19950124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张馨尹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19970623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郑冰烨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19991208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19920131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19940228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王芃力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邓超语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伊际晖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19950611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庄俊文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19890908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温美娇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19900901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余之道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19910308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杜琼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乐文珠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陈舒曼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19930713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林肖婧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陈芷璇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19960817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刘慧婷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19890428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陈子凌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卢林杰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陈心宇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19921010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高婉琪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19950728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戴欣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19970803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肖名丽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汪传玲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19970330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赖薇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19891118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王小珍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19900422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肖志欣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刘小梅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19960323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上官毅祥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19910314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苏荣堃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谢颖鸿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王小静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李晓韬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廖晓瑜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19970418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林金花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19980120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李丽真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刘瑞州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19930104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彭键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19930123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曾碧会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寇伟滨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邱坤凰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黄毅敏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19910423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戴伟龙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19950726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林志燕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潘斯萍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19971205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韩雅琳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韩青虾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19960828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李佩珊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19950620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吴荣琴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19900504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王珍梅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陈华娟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19921123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谢周鸿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陈淑婷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19910622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陈艺影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游翠萍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朱惠芬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欧阳月娟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19900129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李少桐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19901115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19960417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19900927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李伟强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19921031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李涵颖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包寒敏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巫雪明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林静秀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19970702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张琳娜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19900511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黄姝婷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杨影凡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张叶婷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19890129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许满良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19890402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刘丁辉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危巍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张书敏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徐杨帆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19940211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李晓薇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王芯蕾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19970408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范耀楚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严贻芳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19960813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杨婷丽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刘璐莹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连嫣红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19890914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林月青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19921113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朱晓涵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苏晓燕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19890214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苏兆兴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林春燕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19910512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温婷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梁红艳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19960324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钟蓉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19890727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李芬芳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19910925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李廷秀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冯小倩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19920610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缪雯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江晓婕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19951221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王杰娟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陈晨枫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19960730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王绮蓼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施美华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王建伟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金敏凌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19951209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林菁菁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19960313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郭林滨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19880905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陈晓宇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19910918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彭晓镛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潘贞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19890327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潘宜君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曾铄涵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19950315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吴沁冰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19940516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胡华丽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19960420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宋潇雅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19890602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周勇成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龙正婷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赵思慧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19910926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刘世浩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19890830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柯妍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19940524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林岚彬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19921218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陈亚兰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19910410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王斯泓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陈静思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19930715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江丽丽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19890329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19900114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叶晓芳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19930727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陈弘晟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陈国林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洪明意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薛津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19880424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19910720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李梦婷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19910607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江楠峰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黎伟毅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19920203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王丽红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19890804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陈亭玉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19890209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董海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19890710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张雪莉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19930531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李倩文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19890910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陈立伟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陈亦华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程燕婷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黄婷婷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李伟杰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王莲华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19921029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苏建伟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19920316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徐梦可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陈诗香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19900224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官鹏鹏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19900509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漆昕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欧美棱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唐易灵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陈文钧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19890625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俞佳佳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张丽娟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庄智群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19920902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林若征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19920927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陈照照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19890119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郑怡婷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19921220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叶宇萍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李倩茹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19921108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吴娟红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19920921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邓婷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19940227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赖鸿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19910527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19910709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张俊强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19920526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孙爽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朱春婷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19881214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范榕福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19880416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19880920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19901122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林奕成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刘志恒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19900507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宋诗颖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翁秋宇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周铭佳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19890101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朱旻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陈庄剑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19911222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陈伟强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19920509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林圭鑫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陈莎妮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俞弘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19920325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高晨晖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19920519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陈维宪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周金灿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陈树恩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吴兆崧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王陈建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19911213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叶阳阳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张灵晗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张怡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陈欣杭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19971003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邹晓蕾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19971030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黄惠丽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徐溯号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19881215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刘世昌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19911111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19911211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郑培镇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庄志炜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19940228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黄俊铭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肖尚煌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李秀婷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19900101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刘彩云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19900201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薛蔚蔚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刘俊翔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侯哲人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19910131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朱一凡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胡丽珠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刘伟韡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19910909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陈灿凤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19920602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张祖琳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念凯辉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19960330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曹宗杨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林人熙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19971025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林贞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19880429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19941231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何雨淋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林刚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曾在珍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贾代奇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张雅雯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19930527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谢清爽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19960511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陈雪琴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19920208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郭丽敏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吴月圆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19941215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庄晓晴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19930716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19960511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李益敏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19970325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邹振兴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19881202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林妙苗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19890421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19911226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王建新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19920207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王晓敏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19920907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陈永胜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郑建芳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19890203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郑立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邱丽群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林国立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张俊雅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林佳佳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19980102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陈郑萸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19980630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林智勇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张叶珍</w:t>
            </w:r>
          </w:p>
        </w:tc>
        <w:tc>
          <w:tcPr>
            <w:tcW w:w="11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19960602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伍春和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19980306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叶琴妹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郑继波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19900909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章晨帆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章萍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19950701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魏登沱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黄富锋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19891113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张庆斌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19900815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纪长根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19930412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林中行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19970420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刘慧灵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19930112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卓挺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梁诗琴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谢睿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郑礼威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19970507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19900425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廖江晶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郑主明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19900203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陈惠斌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陈东东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李惠娟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19930504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陈长安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刘彬彬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19901112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陈章锐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王曼琳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苏铭铭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黄婷婷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19900323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方灿莹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周泽权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19960815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郑宇宏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叶思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曾碧珍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19910313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韩晓丽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19911108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詹麟杰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19920304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林婉茹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高博亚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19900906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范远榆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19901122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章文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19920221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陈艳芸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19920521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陈潇鸿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郑佳颖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上官思云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19950725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19900213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管季纬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19960320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何雯琪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19960622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吴良浩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蔡楚楚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李劭明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王丽鑫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19950323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郭丽婷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19970604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张秋雨豪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王倩菲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林奕琳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阙晶晶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19920208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19900607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陈月香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龚晓鹏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蓝伟贵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黄立杭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周晶晶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19880618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兰毅林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19920728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陈小花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19890614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李恩杰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吴晓芳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罗小强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张冰倩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19900426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黄啸宇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19950102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尤成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19920905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陈英</w:t>
            </w:r>
          </w:p>
        </w:tc>
        <w:tc>
          <w:tcPr>
            <w:tcW w:w="11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19940518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詹晓杰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19900325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19930424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沈小勇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19940201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19881126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陈顺钦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19910701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谢小玲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19890211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张文强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19890619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吴建臻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19890929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19920313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郑惠阳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19950303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陈雨杉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林诗惠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19960623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刘陈铭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19951203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陈心玮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19930515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孙春景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19900514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夏雪娇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阳辉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19930422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杨荣艺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李依玟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19950111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马羽嫣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王晓旭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席国珍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李宇星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武玉雪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陆佳丽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柳文玲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19960813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刘盼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19911104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19890506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高延欣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19890801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黄俊婕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19891003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郑舒敏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19900427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19900919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刘潇君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刘晓瑾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19910302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19911216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黄俊杰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19921021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郭洪韬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程佳妮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宫秀勇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张昀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黄炜帏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林欣莹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肖瑶璐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19960308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陈荃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19960408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张甄桢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19960502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陈嘉莹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19960611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王若琪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19960830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伍承钧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林佳佳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冯扬畅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19970910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郭潇君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19891018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侯晨舒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19910507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19930705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林羽昊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19960420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陈瑾妍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陈斯璐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19881112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19891223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林竞升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19900525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19910411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江晓静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陈俊佳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19921207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蔡睿柠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李青洲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19940209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陈怡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19960713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郑永和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黄可钰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黄泽雯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19970608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黄荔莉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19921028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林鹿丹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汪洁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施文昕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孙琦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方娜娜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19901118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张宏斌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19920710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黄倩颖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19920721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吴兆晴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何晓倩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陈昕韵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19900604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曾楚晴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杨苏芳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黄梦华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19911215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陈榕华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王思涵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叶冬蕊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19951221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杨青青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李巧斯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颜晓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吴书莉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19970709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19970712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19920622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李玉清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19930108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陈彬烨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汪旭鸣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19950108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19890729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林美玲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19890801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林汉容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19900407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鄢明珊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19900509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陈尧佳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19960629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吴艳垄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侯媛敏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19970704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倪榆姗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19970808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林燕婷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19920727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林珊珊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19921026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林丽娟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姚倩娜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游文恋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魏嘉玲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林丽蓉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张若兰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施婧垚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19950309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陈颖颖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19950726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念小青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周伟明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19951221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高雨菲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19960307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曾秀慧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游梦婷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19970817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谢兰兰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19890918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19910502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蔡静闻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19912131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黄文君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吴晶晶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黄宇成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林天旻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何嘉莹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林宇晗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19961210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李炜玮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任飞燕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刘玲玲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董晓蝶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郑秀娟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董晓丹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19951220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林文倩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19960524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傅楠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姚祖敏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19900829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吴楚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19920901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黄凤娇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胡琪华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19970308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陈亦楠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19971203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陈丹丹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19970329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19970722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傅佳玲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19910525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郑燕琳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19911118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陈嫦飘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19920628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余永生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郑丽丽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王淑贞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5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郭慧冰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19941206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林美萍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颜昕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魏霏霁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陈伶俐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19890815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刘轩权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林姝洁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章芳玲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张玮乔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19960530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林细华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19890706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郑丽萍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19900513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陈玉珍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周春燕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19910408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林青铖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19910624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涂文清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19921207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19930211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郭彩云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19931225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涂小玉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余慧芝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19880906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曾素文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19900802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陈洁丽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19901130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潘美珊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19930331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周国琛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19950527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19891226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张丽丽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范灵妃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倪欣欣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19940219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洪徐桢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19960908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廖凯鑫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19930724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19970820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陈嘉丽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19951021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巫泽琨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19960419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黄贤君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19940212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骆逸杰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19940426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19940514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李艺宏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19940623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郑新也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19950829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庄田禾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陈丽琴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19890113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19950531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张萍玲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张燕娇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苏黎青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19970914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林德福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19920215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潘益琼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19930513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林超阳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19931116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黄雅婷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19961004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陈海珊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19970112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蔡雅美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19940524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陈雪薇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19970915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陈诗纯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19890922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刘雅瑜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19920405</w:t>
            </w:r>
          </w:p>
        </w:tc>
      </w:tr>
      <w:tr w:rsidR="00166FAF" w:rsidRPr="00E75972" w:rsidTr="007D2AB3">
        <w:trPr>
          <w:trHeight w:val="799"/>
          <w:jc w:val="center"/>
        </w:trPr>
        <w:tc>
          <w:tcPr>
            <w:tcW w:w="640" w:type="dxa"/>
            <w:gridSpan w:val="2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庄萃红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19970430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胡雪惠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占鹏强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林子又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19950722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陈雪玲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徐少凤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19970830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叶小欣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19930627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吴靖婕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19960824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张津津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19890719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曾凤珍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19980330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林欣晔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19970426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夏菲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19910626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姚灵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刘悦婷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邓钰潇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林李玄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刘顺美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19970310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19900210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李芷青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19941216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吴炜玫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李明川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19890430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陈玮运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19921217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吴思琦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赵学伟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卓林秀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吴万强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兰加敏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凌洁云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李晓茜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李榕羽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陈旖旎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19940602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严熠彤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葛艺敏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江月莲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葛玉萍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19911114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龚美华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葛小芳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19951027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19960510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曾凡雯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19910107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王玥璇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姜润坤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19950610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蓝玲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19960605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邱彦茜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兰瑶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19970602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谢晓彤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饶敏娟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罗佳茜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19900629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罗小萍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江金菊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19920208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邹小慧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江亦欣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黄雅雯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陈晓艳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蔡晨桐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19941226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林妍希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19920423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林星遥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19910404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谢苏涛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19881109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19881207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陈伟林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黄晓玲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黄晓敏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陈晓娜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阮靖雯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周品秀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19890115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19900909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林可军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张声晴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郑惠容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陆信成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19970611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林小倩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19970621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郑晓颖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19910116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范秋铃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19910921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王晓云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富心果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王辰凌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周书颜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吴美娟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19971011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陈丽平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19900321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吴采芸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彭翠玲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19930823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李海燕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19960702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李柳佳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杨毓琳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19950315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彭峰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19980127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张帆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19910404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贺冠华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19921206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柯懿格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19970715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蹇思慧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19910203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徐恒宇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张闽新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陈艺博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19970520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张蔓莉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19940517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辉志艳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19891130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郑孙茹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聂晗明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19910327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刘津彤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李昕阳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19960618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王沛雅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林源</w:t>
            </w:r>
          </w:p>
        </w:tc>
        <w:tc>
          <w:tcPr>
            <w:tcW w:w="11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19890323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原骥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陈鹭凡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19910216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黄彦绮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19921229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纪元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张水梅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林洁怡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19970724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林琪涵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19970829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池飞凤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19890104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19890828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张博茜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19920507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19890905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19891016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唐文婕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张宇晴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19950105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王晓鑫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陈体珠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19881217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19900128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林鸿靓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19901101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刘晓清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19940331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19900218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瞿林彬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19900504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李婵娟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19910617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张丹丹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19910712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19920307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王秀丽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李慧琳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陈树国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洪枫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梁惠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19881205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何莹莹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19890716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谢迟妹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19900810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19921202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19930121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19930419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林秋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郑雨柔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19960630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黄梅绣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19890409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张捷捷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19900505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池晓洁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郭子薇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19960521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陈昱杉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19970724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陈小莹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19890220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温文焕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19890728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陈志平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蔡雯静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胡秀燕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19960502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19971130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施花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19890408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林佳丽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19890621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19900917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陈小玲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19910115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谢盈颖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19910314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林琪伟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19920222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19920919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黄青青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林美玲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王欢欢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19950118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郑岳鸣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杨嘉敏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陈婧婧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19951224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游欢欢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林诺心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19960816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李何娟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19881201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19890723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19891211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何书行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林小烨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李融榕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林宇欣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何津晶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游尚霖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薛丹瑾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19960327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唐玮玮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19920715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19921208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陈如潇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19940510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19960313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陈俊鹏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张慧祯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19890319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林雅熙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许丽婷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19920721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黄贞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19910503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陈玲玲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19910505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蔡晓娟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唐希杰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19960711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颜辉斌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吴碧凡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张琼方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陈纪平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陈伟权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陈悦平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李健蓉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19970816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伊瑞华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林婵媛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19880921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陈紫薇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19930104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19941123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叶志晖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吴承洪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魏云曦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19920808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陈彬倩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汪旅红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19890529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艾伟强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廖建彬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19920501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黄丹婷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19970730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王伟婷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19951206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张涵森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19971031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庄福田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19950723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蔡红荣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吴若鸣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19910407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陈丽萍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19921001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林梅香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陈小萍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19930823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庄舒锾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柯思远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19891227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廖秀菊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19930106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陈春燕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吕佳佳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林红婷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潘燕兴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黄倩倩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19920320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梁光甫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苏岚静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19960830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林婉婷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吴鸿婷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19930313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林锦峰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19950414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黄宝望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19950531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陈雅芳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19951217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黄彬婷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高凯茹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19930510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吴里琳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19880509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方婉群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19950715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廖雪娜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蓝小云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19900410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蔡秋梅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田美菊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19880615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杨伟婷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曾雪勤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唐帼玲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19971006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19910708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任小贞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19920727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詹璜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19920214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雷宇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19950309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卢蔷伊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19950601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黄宇芳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19910930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李玲格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19880822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张烨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19911114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魏鸿东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19960807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陈圆圆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19891107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郭胜蓝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19940119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林汀洲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19920616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傅彬发</w:t>
            </w:r>
          </w:p>
        </w:tc>
        <w:tc>
          <w:tcPr>
            <w:tcW w:w="11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19891122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林晓丹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19940510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林标锦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19910624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朱旭红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刘红荣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徐雪婷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19960619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刘丽华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游怡垚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19960227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陈栩铮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19961115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19900809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19970725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陈宝琴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19910520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朱露露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19950316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谢晶晶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19910920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谢俊威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19950102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熊柔娉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19920904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张城燕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李左琦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吴翠平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19930504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汪思越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19960425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陈林红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19910208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文亿成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王植洵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19911027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郑丽敏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19881031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陈昕仪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邵丹妮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19920226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朱顺钗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19921218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陈琪欣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19890825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黄丹丹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19920705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刘琳瑛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19900107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19890615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吴羽荻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李淑清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严颖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19910603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林文娇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陈荃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19920929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曾昱雯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沈炜清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19881007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游镜莹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19911214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叶懿蛟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19920709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郭晓颖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19911210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王志霞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19890829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刘晓倩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高显文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张小燕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李梅子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段欢欢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19911230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彭琰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19891120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王欢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19941002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19900416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徐圣彬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19921024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戈文婷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林传銮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19891115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詹晓珊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19881020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刘杜鹃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19890310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庄锦清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19890619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邱端昇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孙彬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19910110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兰晓琴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陈小芳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蔡苓玲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黄东鹏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19880821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黄晓燕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19880803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黎金城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19900424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黄桥燕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19900206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苏联钦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19881105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李晴晴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19880911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19921201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刘涛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19900419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陈学添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19907076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黄可炀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陈晓鸣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陈烨尧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阮铮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19960505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19880811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林谷彬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林克劦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19900925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19890501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19940429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朱梦垚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19960206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金湘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19880724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李朝敏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姚风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宋剑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19931123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许铭捷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19910411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吴美瑞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19951223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19900328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周秋彬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19900115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鲍国本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19901128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张元钟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19940610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林超贤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19940615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林婉婷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高雅蓉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19961213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高兆光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19970217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张泽宁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19970316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林永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19890924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王为俊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19920115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蔡榕倩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19930823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19890818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高玉坤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19920517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徐松毅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19930916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张汉清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19910115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吴陈辰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林海艳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19891030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党政教铺岗位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19900125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傅晓莹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19920531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欧奕婧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19930401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林俊武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19941115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黄羿恒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19950904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江文斌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19930214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王彦琦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郑庆卓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19951103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吴虹瑜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19920508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19890724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俞赐明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19910604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邢智桦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谢明培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林彦丹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19970514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廖健霖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19970104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李达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19901018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徐智源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19950811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19961012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雷良发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19891013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方晓靖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19960501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杨耀南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19960113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沈锐勇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19940203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沈晓彬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19950315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胡妙鑫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19950710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周鸿斌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19960928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杨卫文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19900612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林艺玲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19930430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欧冰臻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19901205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黄兴哲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19951004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吴建建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19921126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19900913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陈沫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19940725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邹福昌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19920303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陈佳乐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19971114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张亚婷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徐文继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19950228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丁婉伦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19960730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肖艳镅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19970304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刘子源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19880929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林荣芬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19960305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沈在浩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陈宇虹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19910812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庄婧婧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19891014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余梓琪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19920212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刘正顺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19880928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陈鑫洋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19940531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池上金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19880517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杨嘉欣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19921008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党政教辅岗位</w:t>
            </w: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吉俊林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19960825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陈燕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19881101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石明皓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19930611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俞照曦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19920405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薛静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19940809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林夕梦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19931116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许璐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19890213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邵敏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19901102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杨秋萍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19900828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刘莉宁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19931018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林靖葳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19940817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吴怡弘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19941222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黎文娟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19911013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陈宇悦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19931106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陈莹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19891006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苏宸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19931221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张宜乾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19881015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夏楠楠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19900726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张丽平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19940923</w:t>
            </w:r>
          </w:p>
        </w:tc>
      </w:tr>
      <w:tr w:rsidR="00166FAF" w:rsidRPr="00E75972" w:rsidTr="007D2AB3">
        <w:trPr>
          <w:gridBefore w:val="1"/>
          <w:trHeight w:val="799"/>
          <w:jc w:val="center"/>
        </w:trPr>
        <w:tc>
          <w:tcPr>
            <w:tcW w:w="64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noWrap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罗娟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19911028</w:t>
            </w:r>
          </w:p>
        </w:tc>
      </w:tr>
      <w:tr w:rsidR="00166FAF" w:rsidRPr="00E75972" w:rsidTr="007D2AB3">
        <w:trPr>
          <w:gridBefore w:val="1"/>
          <w:trHeight w:val="702"/>
          <w:jc w:val="center"/>
        </w:trPr>
        <w:tc>
          <w:tcPr>
            <w:tcW w:w="6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63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教学秘书</w:t>
            </w:r>
          </w:p>
        </w:tc>
        <w:tc>
          <w:tcPr>
            <w:tcW w:w="98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谭迪</w:t>
            </w:r>
          </w:p>
        </w:tc>
        <w:tc>
          <w:tcPr>
            <w:tcW w:w="1140" w:type="dxa"/>
            <w:vAlign w:val="center"/>
          </w:tcPr>
          <w:p w:rsidR="00166FAF" w:rsidRPr="00E75972" w:rsidRDefault="00166FAF" w:rsidP="006F0C61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E75972">
              <w:rPr>
                <w:rFonts w:ascii="仿宋" w:eastAsia="仿宋" w:hAnsi="仿宋" w:cs="宋体"/>
                <w:kern w:val="0"/>
                <w:sz w:val="20"/>
                <w:szCs w:val="20"/>
              </w:rPr>
              <w:t>19930429</w:t>
            </w:r>
          </w:p>
        </w:tc>
      </w:tr>
    </w:tbl>
    <w:p w:rsidR="00166FAF" w:rsidRDefault="00166FAF"/>
    <w:sectPr w:rsidR="00166FAF" w:rsidSect="0060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664"/>
    <w:rsid w:val="0002343F"/>
    <w:rsid w:val="00125CF4"/>
    <w:rsid w:val="00166FAF"/>
    <w:rsid w:val="00607187"/>
    <w:rsid w:val="00642B29"/>
    <w:rsid w:val="006F0C61"/>
    <w:rsid w:val="007759E3"/>
    <w:rsid w:val="00793664"/>
    <w:rsid w:val="007D2AB3"/>
    <w:rsid w:val="008D7F0D"/>
    <w:rsid w:val="00AC57D7"/>
    <w:rsid w:val="00B61C0D"/>
    <w:rsid w:val="00BA51B3"/>
    <w:rsid w:val="00E7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18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9366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93664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7936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793664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63">
    <w:name w:val="xl63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FF0000"/>
      <w:kern w:val="0"/>
      <w:sz w:val="20"/>
      <w:szCs w:val="20"/>
    </w:rPr>
  </w:style>
  <w:style w:type="paragraph" w:customStyle="1" w:styleId="xl64">
    <w:name w:val="xl64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B050"/>
      <w:kern w:val="0"/>
      <w:sz w:val="20"/>
      <w:szCs w:val="20"/>
    </w:rPr>
  </w:style>
  <w:style w:type="paragraph" w:customStyle="1" w:styleId="xl65">
    <w:name w:val="xl65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67">
    <w:name w:val="xl67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68">
    <w:name w:val="xl68"/>
    <w:basedOn w:val="Normal"/>
    <w:uiPriority w:val="99"/>
    <w:rsid w:val="00793664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793664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0">
    <w:name w:val="xl70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1">
    <w:name w:val="xl71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333333"/>
      <w:kern w:val="0"/>
      <w:sz w:val="20"/>
      <w:szCs w:val="20"/>
    </w:rPr>
  </w:style>
  <w:style w:type="paragraph" w:customStyle="1" w:styleId="xl73">
    <w:name w:val="xl73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4">
    <w:name w:val="xl74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793664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6">
    <w:name w:val="xl76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8">
    <w:name w:val="xl78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B050"/>
      <w:kern w:val="0"/>
      <w:sz w:val="20"/>
      <w:szCs w:val="20"/>
    </w:rPr>
  </w:style>
  <w:style w:type="paragraph" w:customStyle="1" w:styleId="xl79">
    <w:name w:val="xl79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FF0000"/>
      <w:kern w:val="0"/>
      <w:sz w:val="20"/>
      <w:szCs w:val="20"/>
    </w:rPr>
  </w:style>
  <w:style w:type="paragraph" w:customStyle="1" w:styleId="xl80">
    <w:name w:val="xl80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B050"/>
      <w:kern w:val="0"/>
      <w:sz w:val="20"/>
      <w:szCs w:val="20"/>
    </w:rPr>
  </w:style>
  <w:style w:type="paragraph" w:customStyle="1" w:styleId="xl81">
    <w:name w:val="xl81"/>
    <w:basedOn w:val="Normal"/>
    <w:uiPriority w:val="99"/>
    <w:rsid w:val="007936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" w:eastAsia="仿宋" w:hAnsi="仿宋" w:cs="宋体"/>
      <w:color w:val="FF0000"/>
      <w:kern w:val="0"/>
      <w:sz w:val="20"/>
      <w:szCs w:val="20"/>
    </w:rPr>
  </w:style>
  <w:style w:type="paragraph" w:customStyle="1" w:styleId="xl82">
    <w:name w:val="xl82"/>
    <w:basedOn w:val="Normal"/>
    <w:uiPriority w:val="99"/>
    <w:rsid w:val="006F0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B050"/>
      <w:kern w:val="0"/>
      <w:sz w:val="20"/>
      <w:szCs w:val="20"/>
    </w:rPr>
  </w:style>
  <w:style w:type="paragraph" w:customStyle="1" w:styleId="xl83">
    <w:name w:val="xl83"/>
    <w:basedOn w:val="Normal"/>
    <w:uiPriority w:val="99"/>
    <w:rsid w:val="006F0C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" w:eastAsia="仿宋" w:hAnsi="仿宋" w:cs="宋体"/>
      <w:color w:val="FF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1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4131</Words>
  <Characters>23552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韩婧</dc:creator>
  <cp:keywords/>
  <dc:description/>
  <cp:lastModifiedBy>Windows 用户</cp:lastModifiedBy>
  <cp:revision>6</cp:revision>
  <dcterms:created xsi:type="dcterms:W3CDTF">2019-04-26T09:18:00Z</dcterms:created>
  <dcterms:modified xsi:type="dcterms:W3CDTF">2019-04-26T15:30:00Z</dcterms:modified>
</cp:coreProperties>
</file>